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A2" w:rsidRPr="00DC1DAB" w:rsidRDefault="009645A2" w:rsidP="00DC1DA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1DAB">
        <w:rPr>
          <w:rFonts w:ascii="Times New Roman" w:hAnsi="Times New Roman"/>
          <w:b/>
          <w:sz w:val="28"/>
          <w:szCs w:val="28"/>
        </w:rPr>
        <w:t>Анкета на участь у Літній школі «Лідерство в умовах змін»</w:t>
      </w:r>
    </w:p>
    <w:p w:rsidR="009645A2" w:rsidRPr="003B3D0B" w:rsidRDefault="009645A2" w:rsidP="00DC1DAB">
      <w:pPr>
        <w:pStyle w:val="ListParagraph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3B3D0B">
        <w:rPr>
          <w:rFonts w:ascii="Times New Roman" w:hAnsi="Times New Roman"/>
          <w:sz w:val="28"/>
          <w:szCs w:val="28"/>
        </w:rPr>
        <w:t xml:space="preserve">ПІБ, контактний телефон та </w:t>
      </w:r>
      <w:r w:rsidRPr="003B3D0B"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>.</w:t>
      </w:r>
    </w:p>
    <w:p w:rsidR="009645A2" w:rsidRPr="00753F1F" w:rsidRDefault="009645A2" w:rsidP="00DC1DAB">
      <w:pPr>
        <w:pStyle w:val="ListParagraph"/>
        <w:numPr>
          <w:ilvl w:val="0"/>
          <w:numId w:val="1"/>
        </w:numPr>
        <w:spacing w:after="0"/>
        <w:ind w:left="70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3F1F">
        <w:rPr>
          <w:rFonts w:ascii="Times New Roman" w:hAnsi="Times New Roman"/>
          <w:color w:val="000000"/>
          <w:sz w:val="28"/>
          <w:szCs w:val="28"/>
        </w:rPr>
        <w:t xml:space="preserve">Інститут, спеціальність, </w:t>
      </w:r>
      <w:r>
        <w:rPr>
          <w:rFonts w:ascii="Times New Roman" w:hAnsi="Times New Roman"/>
          <w:color w:val="000000"/>
          <w:sz w:val="28"/>
          <w:szCs w:val="28"/>
        </w:rPr>
        <w:t>курс (рік)</w:t>
      </w:r>
      <w:r w:rsidRPr="00753F1F">
        <w:rPr>
          <w:rFonts w:ascii="Times New Roman" w:hAnsi="Times New Roman"/>
          <w:color w:val="000000"/>
          <w:sz w:val="28"/>
          <w:szCs w:val="28"/>
        </w:rPr>
        <w:t xml:space="preserve"> навчання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645A2" w:rsidRPr="00753F1F" w:rsidRDefault="009645A2" w:rsidP="00DC1DAB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Перелічіть перспективні г</w:t>
      </w:r>
      <w:r w:rsidRPr="00753F1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ромадські ініціативи, до яких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Ви </w:t>
      </w:r>
      <w:r w:rsidRPr="00753F1F">
        <w:rPr>
          <w:rFonts w:ascii="Times New Roman" w:hAnsi="Times New Roman"/>
          <w:color w:val="000000"/>
          <w:sz w:val="28"/>
          <w:szCs w:val="28"/>
          <w:lang w:eastAsia="uk-UA"/>
        </w:rPr>
        <w:t>долучалися як організатор та/або учасник (соціальні проекти, волонтерська діяльність тощо)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753F1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9645A2" w:rsidRPr="00753F1F" w:rsidRDefault="009645A2" w:rsidP="00DC1DAB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3F1F">
        <w:rPr>
          <w:rFonts w:ascii="Times New Roman" w:hAnsi="Times New Roman"/>
          <w:color w:val="000000"/>
          <w:sz w:val="28"/>
          <w:szCs w:val="28"/>
          <w:lang w:eastAsia="uk-UA"/>
        </w:rPr>
        <w:t>Яким своїм вчинком</w:t>
      </w:r>
      <w:bookmarkStart w:id="0" w:name="_GoBack"/>
      <w:bookmarkEnd w:id="0"/>
      <w:r w:rsidRPr="00753F1F">
        <w:rPr>
          <w:rFonts w:ascii="Times New Roman" w:hAnsi="Times New Roman"/>
          <w:color w:val="000000"/>
          <w:sz w:val="28"/>
          <w:szCs w:val="28"/>
          <w:lang w:eastAsia="uk-UA"/>
        </w:rPr>
        <w:t>/досягненням у житті Ви найбільше пишаєтеся і чому (до 20 речень)?</w:t>
      </w:r>
    </w:p>
    <w:p w:rsidR="009645A2" w:rsidRPr="003B3D0B" w:rsidRDefault="009645A2" w:rsidP="00DC1DAB">
      <w:pPr>
        <w:pStyle w:val="ListParagraph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3B3D0B"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</w:rPr>
        <w:t>Ваші цілі на найближчі 2-3 роки (до 10 речень)?</w:t>
      </w:r>
    </w:p>
    <w:p w:rsidR="009645A2" w:rsidRDefault="009645A2"/>
    <w:sectPr w:rsidR="009645A2" w:rsidSect="00F84A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F7288"/>
    <w:multiLevelType w:val="hybridMultilevel"/>
    <w:tmpl w:val="1D14DF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065"/>
    <w:rsid w:val="0000159D"/>
    <w:rsid w:val="002A4EFB"/>
    <w:rsid w:val="003B3D0B"/>
    <w:rsid w:val="00753F1F"/>
    <w:rsid w:val="009645A2"/>
    <w:rsid w:val="009C00EB"/>
    <w:rsid w:val="00A4053B"/>
    <w:rsid w:val="00DC1DAB"/>
    <w:rsid w:val="00E54065"/>
    <w:rsid w:val="00F8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A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1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на участь у Літній школі «Лідерство в умовах змін»</dc:title>
  <dc:subject/>
  <dc:creator>Пользователь</dc:creator>
  <cp:keywords/>
  <dc:description/>
  <cp:lastModifiedBy>User</cp:lastModifiedBy>
  <cp:revision>2</cp:revision>
  <dcterms:created xsi:type="dcterms:W3CDTF">2017-05-16T11:30:00Z</dcterms:created>
  <dcterms:modified xsi:type="dcterms:W3CDTF">2017-05-16T11:30:00Z</dcterms:modified>
</cp:coreProperties>
</file>